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60" w:rsidRPr="00FC2333" w:rsidRDefault="00942660" w:rsidP="003153D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 Р О Т О К О Л   № 36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/ 29</w:t>
      </w: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.10.2015 г.</w:t>
      </w:r>
    </w:p>
    <w:p w:rsidR="00942660" w:rsidRPr="00FC2333" w:rsidRDefault="00942660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на</w:t>
      </w:r>
    </w:p>
    <w:p w:rsidR="00942660" w:rsidRPr="00FC2333" w:rsidRDefault="00942660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ОБЩИНСКАТА ИЗБИРАТЕЛНА КОМИСИЯ – ГР. БАЛЧИК</w:t>
      </w:r>
    </w:p>
    <w:p w:rsidR="00942660" w:rsidRPr="00FC2333" w:rsidRDefault="00942660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</w:p>
    <w:p w:rsidR="00942660" w:rsidRPr="00FC2333" w:rsidRDefault="00942660" w:rsidP="009C6C4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Днес, 29.10.2015 г., в </w:t>
      </w: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15:00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942660" w:rsidRPr="00FC2333" w:rsidTr="00091B2A">
        <w:trPr>
          <w:tblCellSpacing w:w="0" w:type="dxa"/>
        </w:trPr>
        <w:tc>
          <w:tcPr>
            <w:tcW w:w="9072" w:type="dxa"/>
          </w:tcPr>
          <w:p w:rsidR="00942660" w:rsidRPr="00FC2333" w:rsidRDefault="00942660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942660" w:rsidRPr="00FC2333" w:rsidRDefault="00942660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942660" w:rsidRPr="00FC2333" w:rsidTr="00091B2A">
        <w:trPr>
          <w:tblCellSpacing w:w="0" w:type="dxa"/>
        </w:trPr>
        <w:tc>
          <w:tcPr>
            <w:tcW w:w="9072" w:type="dxa"/>
          </w:tcPr>
          <w:p w:rsidR="00942660" w:rsidRPr="00FC2333" w:rsidRDefault="00942660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942660" w:rsidRPr="00FC2333" w:rsidTr="00091B2A">
        <w:trPr>
          <w:tblCellSpacing w:w="0" w:type="dxa"/>
        </w:trPr>
        <w:tc>
          <w:tcPr>
            <w:tcW w:w="9072" w:type="dxa"/>
          </w:tcPr>
          <w:p w:rsidR="00942660" w:rsidRPr="00FC2333" w:rsidRDefault="00942660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942660" w:rsidRPr="00FC2333" w:rsidTr="00091B2A">
        <w:trPr>
          <w:tblCellSpacing w:w="0" w:type="dxa"/>
        </w:trPr>
        <w:tc>
          <w:tcPr>
            <w:tcW w:w="9072" w:type="dxa"/>
          </w:tcPr>
          <w:p w:rsidR="00942660" w:rsidRPr="00FC2333" w:rsidRDefault="00942660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942660" w:rsidRPr="00FC2333" w:rsidTr="00091B2A">
        <w:trPr>
          <w:tblCellSpacing w:w="0" w:type="dxa"/>
        </w:trPr>
        <w:tc>
          <w:tcPr>
            <w:tcW w:w="9072" w:type="dxa"/>
          </w:tcPr>
          <w:p w:rsidR="00942660" w:rsidRPr="00FC2333" w:rsidRDefault="00942660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942660" w:rsidRPr="00FC2333" w:rsidTr="00091B2A">
        <w:trPr>
          <w:tblCellSpacing w:w="0" w:type="dxa"/>
        </w:trPr>
        <w:tc>
          <w:tcPr>
            <w:tcW w:w="9072" w:type="dxa"/>
          </w:tcPr>
          <w:p w:rsidR="00942660" w:rsidRPr="00FC2333" w:rsidRDefault="00942660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942660" w:rsidRPr="00FC2333" w:rsidTr="00091B2A">
        <w:trPr>
          <w:tblCellSpacing w:w="0" w:type="dxa"/>
        </w:trPr>
        <w:tc>
          <w:tcPr>
            <w:tcW w:w="9072" w:type="dxa"/>
          </w:tcPr>
          <w:p w:rsidR="00942660" w:rsidRPr="00FC2333" w:rsidRDefault="00942660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942660" w:rsidRPr="00FC2333" w:rsidTr="00091B2A">
        <w:trPr>
          <w:tblCellSpacing w:w="0" w:type="dxa"/>
        </w:trPr>
        <w:tc>
          <w:tcPr>
            <w:tcW w:w="9072" w:type="dxa"/>
          </w:tcPr>
          <w:p w:rsidR="00942660" w:rsidRPr="00FC2333" w:rsidRDefault="00942660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942660" w:rsidRPr="00FC2333" w:rsidTr="00091B2A">
        <w:trPr>
          <w:tblCellSpacing w:w="0" w:type="dxa"/>
        </w:trPr>
        <w:tc>
          <w:tcPr>
            <w:tcW w:w="9072" w:type="dxa"/>
          </w:tcPr>
          <w:p w:rsidR="00942660" w:rsidRPr="00FC2333" w:rsidRDefault="00942660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942660" w:rsidRPr="00FC2333" w:rsidRDefault="00942660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942660" w:rsidRPr="00FC2333" w:rsidRDefault="00942660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42660" w:rsidRPr="00FC2333" w:rsidRDefault="00942660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при следния дневен ред:</w:t>
      </w:r>
    </w:p>
    <w:p w:rsidR="00942660" w:rsidRPr="00FC2333" w:rsidRDefault="00942660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42660" w:rsidRPr="00FC2333" w:rsidRDefault="00942660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42660" w:rsidRDefault="00942660" w:rsidP="000871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№080300026</w:t>
      </w:r>
    </w:p>
    <w:p w:rsidR="00942660" w:rsidRDefault="00942660" w:rsidP="006F59F5">
      <w:pPr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Заличаване и регистрация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застъпници на коалиция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РЕФОРМАТОРСКИ БЛОК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</w:p>
    <w:p w:rsidR="00942660" w:rsidRPr="00623135" w:rsidRDefault="00942660" w:rsidP="006F59F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№08030002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</w:p>
    <w:p w:rsidR="00942660" w:rsidRDefault="00942660" w:rsidP="005304D0">
      <w:pPr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Заличаван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 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застъпници 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политическа партия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ДВИЖЕНИЕ ЗА ПРАВА И СВОБОДИ - ДПС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</w:p>
    <w:p w:rsidR="00942660" w:rsidRDefault="00942660" w:rsidP="008F456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№080300026</w:t>
      </w:r>
    </w:p>
    <w:p w:rsidR="00942660" w:rsidRDefault="00942660" w:rsidP="008F456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№080300019</w:t>
      </w:r>
    </w:p>
    <w:p w:rsidR="00942660" w:rsidRDefault="00942660" w:rsidP="00D705B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№080300027</w:t>
      </w:r>
    </w:p>
    <w:p w:rsidR="00942660" w:rsidRDefault="00942660" w:rsidP="001846E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№080300036</w:t>
      </w:r>
    </w:p>
    <w:p w:rsidR="00942660" w:rsidRPr="00D322F7" w:rsidRDefault="00942660" w:rsidP="00D322F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2F7">
        <w:rPr>
          <w:rFonts w:ascii="Times New Roman" w:hAnsi="Times New Roman" w:cs="Times New Roman"/>
          <w:noProof/>
          <w:sz w:val="24"/>
          <w:szCs w:val="24"/>
        </w:rPr>
        <w:t>Определяне и упълномощаване членове на ОИК-Балчик да получат съвместно с Областна администрация – Добрич от печатницата изпълнител о</w:t>
      </w:r>
      <w:r w:rsidRPr="00D322F7">
        <w:rPr>
          <w:rFonts w:ascii="Times New Roman" w:hAnsi="Times New Roman" w:cs="Times New Roman"/>
          <w:noProof/>
          <w:sz w:val="24"/>
          <w:szCs w:val="24"/>
          <w:lang w:val="bg-BG"/>
        </w:rPr>
        <w:t>т</w:t>
      </w:r>
      <w:r w:rsidRPr="00D322F7">
        <w:rPr>
          <w:rFonts w:ascii="Times New Roman" w:hAnsi="Times New Roman" w:cs="Times New Roman"/>
          <w:noProof/>
          <w:sz w:val="24"/>
          <w:szCs w:val="24"/>
        </w:rPr>
        <w:t xml:space="preserve">печатаните хартиени бюлетини за гласуване </w:t>
      </w:r>
      <w:r w:rsidRPr="00D322F7">
        <w:rPr>
          <w:rFonts w:ascii="Times New Roman" w:hAnsi="Times New Roman" w:cs="Times New Roman"/>
          <w:sz w:val="24"/>
          <w:szCs w:val="24"/>
        </w:rPr>
        <w:t>на втори тур</w:t>
      </w:r>
      <w:r w:rsidRPr="00D322F7">
        <w:rPr>
          <w:rFonts w:ascii="Times New Roman" w:hAnsi="Times New Roman" w:cs="Times New Roman"/>
        </w:rPr>
        <w:t xml:space="preserve"> </w:t>
      </w:r>
      <w:r w:rsidRPr="00D322F7">
        <w:rPr>
          <w:rFonts w:ascii="Times New Roman" w:hAnsi="Times New Roman" w:cs="Times New Roman"/>
          <w:noProof/>
          <w:sz w:val="24"/>
          <w:szCs w:val="24"/>
        </w:rPr>
        <w:t xml:space="preserve">на изборите за </w:t>
      </w:r>
      <w:r w:rsidRPr="00D322F7">
        <w:rPr>
          <w:rFonts w:ascii="Times New Roman" w:hAnsi="Times New Roman" w:cs="Times New Roman"/>
          <w:sz w:val="24"/>
          <w:szCs w:val="24"/>
        </w:rPr>
        <w:t>кмет на кметство  на 01.11.2015 год.</w:t>
      </w:r>
    </w:p>
    <w:p w:rsidR="00942660" w:rsidRDefault="00942660" w:rsidP="002C2D5B">
      <w:pPr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Заличаване и регистрация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застъпници на политическа партия „БСП“ </w:t>
      </w:r>
    </w:p>
    <w:p w:rsidR="00942660" w:rsidRPr="00846D00" w:rsidRDefault="00942660" w:rsidP="009C0420">
      <w:pPr>
        <w:pStyle w:val="ListParagraph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42660" w:rsidRDefault="00942660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82ABD" w:rsidRDefault="00942660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т.1 с Решение №2</w:t>
      </w:r>
      <w:r>
        <w:rPr>
          <w:rFonts w:ascii="Times New Roman" w:hAnsi="Times New Roman" w:cs="Times New Roman"/>
          <w:b/>
          <w:sz w:val="24"/>
          <w:szCs w:val="24"/>
        </w:rPr>
        <w:t>96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F22BD">
        <w:rPr>
          <w:rFonts w:ascii="Times New Roman" w:hAnsi="Times New Roman" w:cs="Times New Roman"/>
          <w:sz w:val="24"/>
          <w:szCs w:val="24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</w:rPr>
        <w:t>е постъпило предложение с вх.№106/28</w:t>
      </w:r>
      <w:r w:rsidRPr="00DF22BD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 xml:space="preserve">2015 г. от </w:t>
      </w:r>
      <w:r>
        <w:rPr>
          <w:rFonts w:ascii="Times New Roman" w:hAnsi="Times New Roman" w:cs="Times New Roman"/>
          <w:sz w:val="24"/>
          <w:szCs w:val="24"/>
          <w:lang w:val="bg-BG"/>
        </w:rPr>
        <w:t>Стефан Панайотов Диков</w:t>
      </w:r>
      <w:r w:rsidRPr="00DF22BD">
        <w:rPr>
          <w:rFonts w:ascii="Times New Roman" w:hAnsi="Times New Roman" w:cs="Times New Roman"/>
          <w:sz w:val="24"/>
          <w:szCs w:val="24"/>
        </w:rPr>
        <w:t xml:space="preserve"> – представител на </w:t>
      </w:r>
      <w:r>
        <w:rPr>
          <w:rFonts w:ascii="Times New Roman" w:hAnsi="Times New Roman" w:cs="Times New Roman"/>
          <w:sz w:val="24"/>
          <w:szCs w:val="24"/>
          <w:lang w:val="bg-BG"/>
        </w:rPr>
        <w:t>коалиция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РЕФОРМАТОРСКИ БЛОК</w:t>
      </w:r>
      <w:r w:rsidRPr="00DF22BD">
        <w:rPr>
          <w:rFonts w:ascii="Times New Roman" w:hAnsi="Times New Roman" w:cs="Times New Roman"/>
          <w:sz w:val="24"/>
          <w:szCs w:val="24"/>
        </w:rPr>
        <w:t>“, за про</w:t>
      </w:r>
      <w:r>
        <w:rPr>
          <w:rFonts w:ascii="Times New Roman" w:hAnsi="Times New Roman" w:cs="Times New Roman"/>
          <w:sz w:val="24"/>
          <w:szCs w:val="24"/>
        </w:rPr>
        <w:t>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DF22BD">
        <w:rPr>
          <w:rFonts w:ascii="Times New Roman" w:hAnsi="Times New Roman" w:cs="Times New Roman"/>
          <w:sz w:val="24"/>
          <w:szCs w:val="24"/>
        </w:rPr>
        <w:t>, ка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  <w:lang w:val="bg-BG"/>
        </w:rPr>
        <w:t>члена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Йовова Димитрова </w:t>
      </w:r>
      <w:r w:rsidRPr="00DF22BD">
        <w:rPr>
          <w:rFonts w:ascii="Times New Roman" w:hAnsi="Times New Roman" w:cs="Times New Roman"/>
          <w:sz w:val="24"/>
          <w:szCs w:val="24"/>
        </w:rPr>
        <w:t>да бъде освободен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DF22BD">
        <w:rPr>
          <w:rFonts w:ascii="Times New Roman" w:hAnsi="Times New Roman" w:cs="Times New Roman"/>
          <w:sz w:val="24"/>
          <w:szCs w:val="24"/>
        </w:rPr>
        <w:t>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 xml:space="preserve">значена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Красимира Христова Герджикова, 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942660" w:rsidRDefault="00942660" w:rsidP="009D58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942660" w:rsidRPr="001406B3" w:rsidRDefault="00942660" w:rsidP="009D58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942660" w:rsidRPr="001406B3" w:rsidRDefault="00942660" w:rsidP="009D583E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42660" w:rsidRPr="001406B3" w:rsidRDefault="00942660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47699">
        <w:rPr>
          <w:rFonts w:ascii="Times New Roman" w:hAnsi="Times New Roman" w:cs="Times New Roman"/>
          <w:sz w:val="24"/>
          <w:szCs w:val="24"/>
          <w:lang w:val="bg-BG"/>
        </w:rPr>
        <w:t>Мария Йовова Димитрова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, ЕГН: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като 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26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359/22.10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942660" w:rsidRPr="001406B3" w:rsidRDefault="00942660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47699">
        <w:rPr>
          <w:rFonts w:ascii="Times New Roman" w:hAnsi="Times New Roman" w:cs="Times New Roman"/>
          <w:sz w:val="24"/>
          <w:szCs w:val="24"/>
          <w:lang w:val="bg-BG"/>
        </w:rPr>
        <w:t>Красимира Христова Герджикова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, 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за 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26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издава Удостоверение с №37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942660" w:rsidRDefault="00942660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C74D0C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42660" w:rsidRPr="00FC2333" w:rsidRDefault="00942660" w:rsidP="00C74D0C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 Решение №2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97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 ОИК Балчик е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с вх. №107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.10.2015 г. за регистрация на заместващ застъпник в кандидатската листа на </w:t>
      </w:r>
      <w:r w:rsidRPr="00C74D0C">
        <w:rPr>
          <w:rFonts w:ascii="Times New Roman" w:hAnsi="Times New Roman" w:cs="Times New Roman"/>
          <w:sz w:val="24"/>
          <w:szCs w:val="24"/>
          <w:lang w:val="bg-BG"/>
        </w:rPr>
        <w:t>коалиция</w:t>
      </w:r>
      <w:r w:rsidRPr="00C74D0C">
        <w:rPr>
          <w:rFonts w:ascii="Times New Roman" w:hAnsi="Times New Roman" w:cs="Times New Roman"/>
          <w:sz w:val="24"/>
          <w:szCs w:val="24"/>
        </w:rPr>
        <w:t xml:space="preserve"> „</w:t>
      </w:r>
      <w:r w:rsidRPr="00C74D0C">
        <w:rPr>
          <w:rFonts w:ascii="Times New Roman" w:hAnsi="Times New Roman" w:cs="Times New Roman"/>
          <w:sz w:val="24"/>
          <w:szCs w:val="24"/>
          <w:lang w:val="bg-BG"/>
        </w:rPr>
        <w:t>РЕФОРМАТОРСКИ БЛОК</w:t>
      </w:r>
      <w:r w:rsidRPr="00C74D0C">
        <w:rPr>
          <w:rFonts w:ascii="Times New Roman" w:hAnsi="Times New Roman" w:cs="Times New Roman"/>
          <w:sz w:val="24"/>
          <w:szCs w:val="24"/>
        </w:rPr>
        <w:t>“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във връзка с </w:t>
      </w:r>
      <w:hyperlink r:id="rId5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ал. 4 от ИК.</w:t>
      </w:r>
    </w:p>
    <w:p w:rsidR="00942660" w:rsidRPr="00FC2333" w:rsidRDefault="00942660" w:rsidP="00C74D0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942660" w:rsidRPr="00FC2333" w:rsidRDefault="00942660" w:rsidP="00C74D0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ал. 4 от ИК и във връзка с </w:t>
      </w:r>
      <w:hyperlink r:id="rId6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>. на ЦИК, Общинска избирателна комисия Балчик,</w:t>
      </w:r>
    </w:p>
    <w:p w:rsidR="00942660" w:rsidRPr="00FC2333" w:rsidRDefault="00942660" w:rsidP="00C74D0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42660" w:rsidRPr="00FC2333" w:rsidRDefault="00942660" w:rsidP="00C74D0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942660" w:rsidRDefault="00942660" w:rsidP="00C74D0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ЗАЛИЧАВА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от листа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застъпници </w:t>
      </w:r>
      <w:r w:rsidRPr="00DF22BD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bg-BG"/>
        </w:rPr>
        <w:t>коалиция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РЕФОРМАТОРСКИ БЛОК</w:t>
      </w:r>
      <w:r w:rsidRPr="00DF22B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Людмила Георгиева Василева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с 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</w:p>
    <w:p w:rsidR="00942660" w:rsidRPr="00FC2333" w:rsidRDefault="00942660" w:rsidP="00C74D0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C74D0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АНУЛИРА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bg-BG"/>
        </w:rPr>
        <w:t>21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22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.10.2015 г.</w:t>
      </w:r>
      <w:r w:rsidRPr="00A17D7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42660" w:rsidRPr="00FC2333" w:rsidRDefault="00942660" w:rsidP="00C74D0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FC2333" w:rsidRDefault="00942660" w:rsidP="00C74D0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РЕГИСТРИРА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листа на застъпници </w:t>
      </w:r>
      <w:r w:rsidRPr="00DE7AD6">
        <w:rPr>
          <w:rFonts w:ascii="Times New Roman" w:hAnsi="Times New Roman" w:cs="Times New Roman"/>
          <w:sz w:val="24"/>
          <w:szCs w:val="24"/>
        </w:rPr>
        <w:t xml:space="preserve">на </w:t>
      </w:r>
      <w:r w:rsidRPr="00DE7AD6">
        <w:rPr>
          <w:rFonts w:ascii="Times New Roman" w:hAnsi="Times New Roman" w:cs="Times New Roman"/>
          <w:sz w:val="24"/>
          <w:szCs w:val="24"/>
          <w:lang w:val="bg-BG"/>
        </w:rPr>
        <w:t>коалиция</w:t>
      </w:r>
      <w:r w:rsidRPr="00DE7AD6">
        <w:rPr>
          <w:rFonts w:ascii="Times New Roman" w:hAnsi="Times New Roman" w:cs="Times New Roman"/>
          <w:sz w:val="24"/>
          <w:szCs w:val="24"/>
        </w:rPr>
        <w:t xml:space="preserve"> „</w:t>
      </w:r>
      <w:r w:rsidRPr="00DE7AD6">
        <w:rPr>
          <w:rFonts w:ascii="Times New Roman" w:hAnsi="Times New Roman" w:cs="Times New Roman"/>
          <w:sz w:val="24"/>
          <w:szCs w:val="24"/>
          <w:lang w:val="bg-BG"/>
        </w:rPr>
        <w:t>РЕФОРМАТОРСКИ БЛОК</w:t>
      </w:r>
      <w:r w:rsidRPr="00DE7AD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втори тур на изборите за кмет на кметство, насрочени за 01 ноември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2015 г., както следва:</w:t>
      </w:r>
    </w:p>
    <w:p w:rsidR="00942660" w:rsidRPr="00FC2333" w:rsidRDefault="00942660" w:rsidP="00C74D0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FC2333" w:rsidRDefault="00942660" w:rsidP="00C74D0C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79"/>
        <w:gridCol w:w="5245"/>
        <w:gridCol w:w="2835"/>
      </w:tblGrid>
      <w:tr w:rsidR="00942660" w:rsidRPr="00FC2333" w:rsidTr="0094757C">
        <w:trPr>
          <w:tblCellSpacing w:w="15" w:type="dxa"/>
        </w:trPr>
        <w:tc>
          <w:tcPr>
            <w:tcW w:w="1134" w:type="dxa"/>
            <w:vAlign w:val="center"/>
          </w:tcPr>
          <w:p w:rsidR="00942660" w:rsidRPr="00FC2333" w:rsidRDefault="00942660" w:rsidP="009475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5215" w:type="dxa"/>
            <w:vAlign w:val="center"/>
          </w:tcPr>
          <w:p w:rsidR="00942660" w:rsidRPr="00FC2333" w:rsidRDefault="00942660" w:rsidP="009475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Собствено,бащино и фамилно име на            застъпника</w:t>
            </w:r>
          </w:p>
        </w:tc>
        <w:tc>
          <w:tcPr>
            <w:tcW w:w="2790" w:type="dxa"/>
            <w:vAlign w:val="center"/>
          </w:tcPr>
          <w:p w:rsidR="00942660" w:rsidRPr="00FC2333" w:rsidRDefault="00942660" w:rsidP="009475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 НА ЗАСТЪПНИКА</w:t>
            </w:r>
          </w:p>
        </w:tc>
      </w:tr>
      <w:tr w:rsidR="00942660" w:rsidRPr="00FC2333" w:rsidTr="0094757C">
        <w:trPr>
          <w:tblCellSpacing w:w="15" w:type="dxa"/>
        </w:trPr>
        <w:tc>
          <w:tcPr>
            <w:tcW w:w="1134" w:type="dxa"/>
            <w:vAlign w:val="center"/>
          </w:tcPr>
          <w:p w:rsidR="00942660" w:rsidRPr="00FC2333" w:rsidRDefault="00942660" w:rsidP="009475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15" w:type="dxa"/>
            <w:vAlign w:val="center"/>
          </w:tcPr>
          <w:p w:rsidR="00942660" w:rsidRPr="00FC2333" w:rsidRDefault="00942660" w:rsidP="009475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Живков Георгиев</w:t>
            </w:r>
          </w:p>
        </w:tc>
        <w:tc>
          <w:tcPr>
            <w:tcW w:w="2790" w:type="dxa"/>
            <w:vAlign w:val="center"/>
          </w:tcPr>
          <w:p w:rsidR="00942660" w:rsidRPr="00FC2333" w:rsidRDefault="00942660" w:rsidP="009475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942660" w:rsidRDefault="00942660" w:rsidP="00C74D0C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42660" w:rsidRDefault="00942660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т.3 с Решение №298 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и Решение №299 </w:t>
      </w:r>
      <w:r w:rsidRPr="00DF22BD">
        <w:rPr>
          <w:rFonts w:ascii="Times New Roman" w:hAnsi="Times New Roman" w:cs="Times New Roman"/>
          <w:sz w:val="24"/>
          <w:szCs w:val="24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</w:rPr>
        <w:t>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108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DF22BD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 xml:space="preserve">2015 г.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Данаил Петров Караджов </w:t>
      </w:r>
      <w:r w:rsidRPr="00DF22BD">
        <w:rPr>
          <w:rFonts w:ascii="Times New Roman" w:hAnsi="Times New Roman" w:cs="Times New Roman"/>
          <w:sz w:val="24"/>
          <w:szCs w:val="24"/>
        </w:rPr>
        <w:t xml:space="preserve">– представител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Pr="00DF22BD">
        <w:rPr>
          <w:rFonts w:ascii="Times New Roman" w:hAnsi="Times New Roman" w:cs="Times New Roman"/>
          <w:sz w:val="24"/>
          <w:szCs w:val="24"/>
        </w:rPr>
        <w:t>“, за про</w:t>
      </w:r>
      <w:r>
        <w:rPr>
          <w:rFonts w:ascii="Times New Roman" w:hAnsi="Times New Roman" w:cs="Times New Roman"/>
          <w:sz w:val="24"/>
          <w:szCs w:val="24"/>
        </w:rPr>
        <w:t>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21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Змеево</w:t>
      </w:r>
      <w:r w:rsidRPr="00DF22BD">
        <w:rPr>
          <w:rFonts w:ascii="Times New Roman" w:hAnsi="Times New Roman" w:cs="Times New Roman"/>
          <w:sz w:val="24"/>
          <w:szCs w:val="24"/>
        </w:rPr>
        <w:t>, ка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секретаря Недялка Тодорова Великова </w:t>
      </w:r>
      <w:r w:rsidRPr="00DF22BD">
        <w:rPr>
          <w:rFonts w:ascii="Times New Roman" w:hAnsi="Times New Roman" w:cs="Times New Roman"/>
          <w:sz w:val="24"/>
          <w:szCs w:val="24"/>
        </w:rPr>
        <w:t>да бъде освободен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DF22BD">
        <w:rPr>
          <w:rFonts w:ascii="Times New Roman" w:hAnsi="Times New Roman" w:cs="Times New Roman"/>
          <w:sz w:val="24"/>
          <w:szCs w:val="24"/>
        </w:rPr>
        <w:t>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 xml:space="preserve">значен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Емил Георгиев Енчев, както и члена Николинка Георгиева Стойкова </w:t>
      </w:r>
      <w:r w:rsidRPr="00DF22BD">
        <w:rPr>
          <w:rFonts w:ascii="Times New Roman" w:hAnsi="Times New Roman" w:cs="Times New Roman"/>
          <w:sz w:val="24"/>
          <w:szCs w:val="24"/>
        </w:rPr>
        <w:t>да бъде освободен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DF22BD">
        <w:rPr>
          <w:rFonts w:ascii="Times New Roman" w:hAnsi="Times New Roman" w:cs="Times New Roman"/>
          <w:sz w:val="24"/>
          <w:szCs w:val="24"/>
        </w:rPr>
        <w:t>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 xml:space="preserve">значен </w:t>
      </w:r>
      <w:r>
        <w:rPr>
          <w:rFonts w:ascii="Times New Roman" w:hAnsi="Times New Roman" w:cs="Times New Roman"/>
          <w:sz w:val="24"/>
          <w:szCs w:val="24"/>
          <w:lang w:val="bg-BG"/>
        </w:rPr>
        <w:t>Нейчо Александров Нейчев,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 xml:space="preserve">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942660" w:rsidRPr="00182ABD" w:rsidRDefault="00942660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406B3" w:rsidRDefault="00942660" w:rsidP="008B57B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942660" w:rsidRPr="001406B3" w:rsidRDefault="00942660" w:rsidP="008B57BD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42660" w:rsidRPr="001406B3" w:rsidRDefault="00942660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A6DF8">
        <w:rPr>
          <w:rFonts w:ascii="Times New Roman" w:hAnsi="Times New Roman" w:cs="Times New Roman"/>
          <w:sz w:val="24"/>
          <w:szCs w:val="24"/>
          <w:lang w:val="bg-BG"/>
        </w:rPr>
        <w:t xml:space="preserve">Недялка Тодорова Великова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>като секретар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21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Змеево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171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.09.2015 г.</w:t>
      </w:r>
    </w:p>
    <w:p w:rsidR="00942660" w:rsidRPr="001406B3" w:rsidRDefault="00942660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406B3" w:rsidRDefault="00942660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A6DF8">
        <w:rPr>
          <w:rFonts w:ascii="Times New Roman" w:hAnsi="Times New Roman" w:cs="Times New Roman"/>
          <w:sz w:val="24"/>
          <w:szCs w:val="24"/>
          <w:lang w:val="bg-BG"/>
        </w:rPr>
        <w:t xml:space="preserve">Емил Георгиев Енчев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</w:t>
      </w:r>
      <w:r w:rsidRPr="007A6DF8">
        <w:rPr>
          <w:rFonts w:ascii="Times New Roman" w:hAnsi="Times New Roman" w:cs="Times New Roman"/>
          <w:sz w:val="24"/>
          <w:szCs w:val="24"/>
          <w:lang w:val="bg-BG"/>
        </w:rPr>
        <w:t>№080300021</w:t>
      </w:r>
      <w:r w:rsidRPr="007A6DF8">
        <w:rPr>
          <w:rFonts w:ascii="Times New Roman" w:hAnsi="Times New Roman" w:cs="Times New Roman"/>
          <w:sz w:val="24"/>
          <w:szCs w:val="24"/>
        </w:rPr>
        <w:t xml:space="preserve"> в </w:t>
      </w:r>
      <w:r w:rsidRPr="007A6DF8">
        <w:rPr>
          <w:rFonts w:ascii="Times New Roman" w:hAnsi="Times New Roman" w:cs="Times New Roman"/>
          <w:sz w:val="24"/>
          <w:szCs w:val="24"/>
          <w:lang w:val="bg-BG"/>
        </w:rPr>
        <w:t xml:space="preserve">село Змеево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издава Удостоверение с №37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942660" w:rsidRDefault="00942660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406B3" w:rsidRDefault="00942660" w:rsidP="007A6D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942660" w:rsidRPr="001406B3" w:rsidRDefault="00942660" w:rsidP="007A6DF8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42660" w:rsidRPr="001406B3" w:rsidRDefault="00942660" w:rsidP="007A6DF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A6DF8">
        <w:rPr>
          <w:rFonts w:ascii="Times New Roman" w:hAnsi="Times New Roman" w:cs="Times New Roman"/>
          <w:sz w:val="24"/>
          <w:szCs w:val="24"/>
          <w:lang w:val="bg-BG"/>
        </w:rPr>
        <w:t xml:space="preserve">Николинка Георгиева Стойкова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като 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21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Змеево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4.10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942660" w:rsidRPr="001406B3" w:rsidRDefault="00942660" w:rsidP="007A6DF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406B3" w:rsidRDefault="00942660" w:rsidP="007A6DF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7A6DF8">
        <w:rPr>
          <w:rFonts w:ascii="Times New Roman" w:hAnsi="Times New Roman" w:cs="Times New Roman"/>
          <w:sz w:val="24"/>
          <w:szCs w:val="24"/>
          <w:lang w:val="bg-BG"/>
        </w:rPr>
        <w:t xml:space="preserve">Нейчо Александров Нейчев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</w:t>
      </w:r>
      <w:r w:rsidRPr="007A6DF8">
        <w:rPr>
          <w:rFonts w:ascii="Times New Roman" w:hAnsi="Times New Roman" w:cs="Times New Roman"/>
          <w:sz w:val="24"/>
          <w:szCs w:val="24"/>
          <w:lang w:val="bg-BG"/>
        </w:rPr>
        <w:t>№080300021</w:t>
      </w:r>
      <w:r w:rsidRPr="007A6DF8">
        <w:rPr>
          <w:rFonts w:ascii="Times New Roman" w:hAnsi="Times New Roman" w:cs="Times New Roman"/>
          <w:sz w:val="24"/>
          <w:szCs w:val="24"/>
        </w:rPr>
        <w:t xml:space="preserve"> в </w:t>
      </w:r>
      <w:r w:rsidRPr="007A6DF8">
        <w:rPr>
          <w:rFonts w:ascii="Times New Roman" w:hAnsi="Times New Roman" w:cs="Times New Roman"/>
          <w:sz w:val="24"/>
          <w:szCs w:val="24"/>
          <w:lang w:val="bg-BG"/>
        </w:rPr>
        <w:t xml:space="preserve">село Змеево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издава Удостоверение с №37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942660" w:rsidRDefault="00942660" w:rsidP="007A6DF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FC2333" w:rsidRDefault="00942660" w:rsidP="003F07EF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4 с Решение №300 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 ОИК Балчик е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с вх. №</w:t>
      </w:r>
      <w:r>
        <w:rPr>
          <w:rFonts w:ascii="Times New Roman" w:hAnsi="Times New Roman" w:cs="Times New Roman"/>
          <w:sz w:val="24"/>
          <w:szCs w:val="24"/>
          <w:lang w:val="bg-BG"/>
        </w:rPr>
        <w:t>110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.10.2015 г. за </w:t>
      </w:r>
      <w:r>
        <w:rPr>
          <w:rFonts w:ascii="Times New Roman" w:hAnsi="Times New Roman" w:cs="Times New Roman"/>
          <w:sz w:val="24"/>
          <w:szCs w:val="24"/>
          <w:lang w:val="bg-BG"/>
        </w:rPr>
        <w:t>заличаване на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застъпник в кандидатската листа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политическа партия „ДВИЖЕНИЕ ЗА ПРАВА И СВОБОДИ - ДПС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“ във връзка с </w:t>
      </w:r>
      <w:hyperlink r:id="rId7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ал. 4 от ИК.</w:t>
      </w:r>
    </w:p>
    <w:p w:rsidR="00942660" w:rsidRPr="00FC2333" w:rsidRDefault="00942660" w:rsidP="003F07E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ал. 4 от ИК и във връзка с </w:t>
      </w:r>
      <w:hyperlink r:id="rId8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>. на ЦИК, Общинска избирателна комисия Балчик,</w:t>
      </w:r>
    </w:p>
    <w:p w:rsidR="00942660" w:rsidRPr="00FC2333" w:rsidRDefault="00942660" w:rsidP="003F07E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42660" w:rsidRPr="00FC2333" w:rsidRDefault="00942660" w:rsidP="003F07E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942660" w:rsidRPr="00FC2333" w:rsidRDefault="00942660" w:rsidP="003F07E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ЗАЛИЧАВА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от листа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застъпници на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политическа партия „</w:t>
      </w:r>
      <w:r w:rsidRPr="00147244">
        <w:rPr>
          <w:rFonts w:ascii="Times New Roman" w:hAnsi="Times New Roman" w:cs="Times New Roman"/>
          <w:sz w:val="24"/>
          <w:szCs w:val="24"/>
          <w:lang w:val="bg-BG"/>
        </w:rPr>
        <w:t>ДВИЖЕНИЕ ЗА ПРАВА И СВОБОДИ - ДПС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Руси Кънчев Русев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с 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</w:p>
    <w:p w:rsidR="00942660" w:rsidRPr="00FC2333" w:rsidRDefault="00942660" w:rsidP="003F07E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A17D71" w:rsidRDefault="00942660" w:rsidP="003F07EF">
      <w:pPr>
        <w:jc w:val="both"/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АНУЛИРА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издаденото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удостоверени</w:t>
      </w:r>
      <w:r>
        <w:rPr>
          <w:rFonts w:ascii="Times New Roman" w:hAnsi="Times New Roman" w:cs="Times New Roman"/>
          <w:sz w:val="24"/>
          <w:szCs w:val="24"/>
          <w:lang w:val="bg-BG"/>
        </w:rPr>
        <w:t>е.</w:t>
      </w:r>
    </w:p>
    <w:p w:rsidR="00942660" w:rsidRDefault="00942660" w:rsidP="003F07EF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42660" w:rsidRPr="00182ABD" w:rsidRDefault="00942660" w:rsidP="00DC41C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5  с Решение №301 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F22BD">
        <w:rPr>
          <w:rFonts w:ascii="Times New Roman" w:hAnsi="Times New Roman" w:cs="Times New Roman"/>
          <w:sz w:val="24"/>
          <w:szCs w:val="24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</w:rPr>
        <w:t>е постъпило предложение с вх.№1</w:t>
      </w:r>
      <w:r>
        <w:rPr>
          <w:rFonts w:ascii="Times New Roman" w:hAnsi="Times New Roman" w:cs="Times New Roman"/>
          <w:sz w:val="24"/>
          <w:szCs w:val="24"/>
          <w:lang w:val="bg-BG"/>
        </w:rPr>
        <w:t>13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DF22BD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 xml:space="preserve">2015 г. от </w:t>
      </w:r>
      <w:r>
        <w:rPr>
          <w:rFonts w:ascii="Times New Roman" w:hAnsi="Times New Roman" w:cs="Times New Roman"/>
          <w:sz w:val="24"/>
          <w:szCs w:val="24"/>
          <w:lang w:val="bg-BG"/>
        </w:rPr>
        <w:t>Красимира Кирилова Любенова</w:t>
      </w:r>
      <w:r w:rsidRPr="00DF22BD">
        <w:rPr>
          <w:rFonts w:ascii="Times New Roman" w:hAnsi="Times New Roman" w:cs="Times New Roman"/>
          <w:sz w:val="24"/>
          <w:szCs w:val="24"/>
        </w:rPr>
        <w:t xml:space="preserve"> – представител на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НФСБ</w:t>
      </w:r>
      <w:r w:rsidRPr="00DF22BD">
        <w:rPr>
          <w:rFonts w:ascii="Times New Roman" w:hAnsi="Times New Roman" w:cs="Times New Roman"/>
          <w:sz w:val="24"/>
          <w:szCs w:val="24"/>
        </w:rPr>
        <w:t>“, за про</w:t>
      </w:r>
      <w:r>
        <w:rPr>
          <w:rFonts w:ascii="Times New Roman" w:hAnsi="Times New Roman" w:cs="Times New Roman"/>
          <w:sz w:val="24"/>
          <w:szCs w:val="24"/>
        </w:rPr>
        <w:t>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DF22BD">
        <w:rPr>
          <w:rFonts w:ascii="Times New Roman" w:hAnsi="Times New Roman" w:cs="Times New Roman"/>
          <w:sz w:val="24"/>
          <w:szCs w:val="24"/>
        </w:rPr>
        <w:t>, ка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  <w:lang w:val="bg-BG"/>
        </w:rPr>
        <w:t>члена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Митко Илиев Митев </w:t>
      </w:r>
      <w:r w:rsidRPr="00DF22BD">
        <w:rPr>
          <w:rFonts w:ascii="Times New Roman" w:hAnsi="Times New Roman" w:cs="Times New Roman"/>
          <w:sz w:val="24"/>
          <w:szCs w:val="24"/>
        </w:rPr>
        <w:t>да бъде освободен,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гово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 xml:space="preserve">значена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Станка Иванова Айдънлийска, 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942660" w:rsidRDefault="00942660" w:rsidP="008F456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942660" w:rsidRPr="001406B3" w:rsidRDefault="00942660" w:rsidP="008F456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942660" w:rsidRPr="001406B3" w:rsidRDefault="00942660" w:rsidP="008F4560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42660" w:rsidRPr="001406B3" w:rsidRDefault="00942660" w:rsidP="008F456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F4560">
        <w:rPr>
          <w:rFonts w:ascii="Times New Roman" w:hAnsi="Times New Roman" w:cs="Times New Roman"/>
          <w:sz w:val="24"/>
          <w:szCs w:val="24"/>
          <w:lang w:val="bg-BG"/>
        </w:rPr>
        <w:t xml:space="preserve">Митко Илиев Митев </w:t>
      </w:r>
      <w:r>
        <w:rPr>
          <w:rFonts w:ascii="Times New Roman" w:hAnsi="Times New Roman" w:cs="Times New Roman"/>
          <w:sz w:val="24"/>
          <w:szCs w:val="24"/>
          <w:lang w:val="bg-BG"/>
        </w:rPr>
        <w:t>с 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като 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26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314/15.10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942660" w:rsidRPr="001406B3" w:rsidRDefault="00942660" w:rsidP="008F456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8F456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F4560">
        <w:rPr>
          <w:rFonts w:ascii="Times New Roman" w:hAnsi="Times New Roman" w:cs="Times New Roman"/>
          <w:sz w:val="24"/>
          <w:szCs w:val="24"/>
          <w:lang w:val="bg-BG"/>
        </w:rPr>
        <w:t>Станка Иванова Айдънлийска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за 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26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издава Удостоверение с №37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942660" w:rsidRDefault="00942660" w:rsidP="008F456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8F456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8F456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82ABD" w:rsidRDefault="00942660" w:rsidP="00750D0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т.6 с Решение №302 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F22BD">
        <w:rPr>
          <w:rFonts w:ascii="Times New Roman" w:hAnsi="Times New Roman" w:cs="Times New Roman"/>
          <w:sz w:val="24"/>
          <w:szCs w:val="24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</w:rPr>
        <w:t>е постъпило предложение с вх.№1</w:t>
      </w:r>
      <w:r>
        <w:rPr>
          <w:rFonts w:ascii="Times New Roman" w:hAnsi="Times New Roman" w:cs="Times New Roman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DF22BD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 xml:space="preserve">2015 г. от </w:t>
      </w:r>
      <w:r>
        <w:rPr>
          <w:rFonts w:ascii="Times New Roman" w:hAnsi="Times New Roman" w:cs="Times New Roman"/>
          <w:sz w:val="24"/>
          <w:szCs w:val="24"/>
          <w:lang w:val="bg-BG"/>
        </w:rPr>
        <w:t>Красимира Кирилова Любенова</w:t>
      </w:r>
      <w:r w:rsidRPr="00DF22BD">
        <w:rPr>
          <w:rFonts w:ascii="Times New Roman" w:hAnsi="Times New Roman" w:cs="Times New Roman"/>
          <w:sz w:val="24"/>
          <w:szCs w:val="24"/>
        </w:rPr>
        <w:t xml:space="preserve"> – представител на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НФСБ</w:t>
      </w:r>
      <w:r w:rsidRPr="00DF22BD">
        <w:rPr>
          <w:rFonts w:ascii="Times New Roman" w:hAnsi="Times New Roman" w:cs="Times New Roman"/>
          <w:sz w:val="24"/>
          <w:szCs w:val="24"/>
        </w:rPr>
        <w:t>“, за про</w:t>
      </w:r>
      <w:r>
        <w:rPr>
          <w:rFonts w:ascii="Times New Roman" w:hAnsi="Times New Roman" w:cs="Times New Roman"/>
          <w:sz w:val="24"/>
          <w:szCs w:val="24"/>
        </w:rPr>
        <w:t>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19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Дропла</w:t>
      </w:r>
      <w:r w:rsidRPr="00DF22BD">
        <w:rPr>
          <w:rFonts w:ascii="Times New Roman" w:hAnsi="Times New Roman" w:cs="Times New Roman"/>
          <w:sz w:val="24"/>
          <w:szCs w:val="24"/>
        </w:rPr>
        <w:t>, ка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  <w:lang w:val="bg-BG"/>
        </w:rPr>
        <w:t>секретаря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Миряна Колева Стоянова </w:t>
      </w:r>
      <w:r w:rsidRPr="00DF22BD">
        <w:rPr>
          <w:rFonts w:ascii="Times New Roman" w:hAnsi="Times New Roman" w:cs="Times New Roman"/>
          <w:sz w:val="24"/>
          <w:szCs w:val="24"/>
        </w:rPr>
        <w:t>да бъде освободен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DF22BD">
        <w:rPr>
          <w:rFonts w:ascii="Times New Roman" w:hAnsi="Times New Roman" w:cs="Times New Roman"/>
          <w:sz w:val="24"/>
          <w:szCs w:val="24"/>
        </w:rPr>
        <w:t>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 xml:space="preserve">значена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Стефка Илиева Димитрова, 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942660" w:rsidRDefault="00942660" w:rsidP="00750D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942660" w:rsidRPr="001406B3" w:rsidRDefault="00942660" w:rsidP="00750D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942660" w:rsidRPr="001406B3" w:rsidRDefault="00942660" w:rsidP="00750D02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42660" w:rsidRPr="001406B3" w:rsidRDefault="00942660" w:rsidP="00750D0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50D02">
        <w:rPr>
          <w:rFonts w:ascii="Times New Roman" w:hAnsi="Times New Roman" w:cs="Times New Roman"/>
          <w:sz w:val="24"/>
          <w:szCs w:val="24"/>
          <w:lang w:val="bg-BG"/>
        </w:rPr>
        <w:t xml:space="preserve">Миряна Колева Стоянова </w:t>
      </w:r>
      <w:r>
        <w:rPr>
          <w:rFonts w:ascii="Times New Roman" w:hAnsi="Times New Roman" w:cs="Times New Roman"/>
          <w:sz w:val="24"/>
          <w:szCs w:val="24"/>
          <w:lang w:val="bg-BG"/>
        </w:rPr>
        <w:t>с 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като  </w:t>
      </w: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</w:t>
      </w:r>
      <w:r w:rsidRPr="00750D02">
        <w:rPr>
          <w:rFonts w:ascii="Times New Roman" w:hAnsi="Times New Roman" w:cs="Times New Roman"/>
          <w:sz w:val="24"/>
          <w:szCs w:val="24"/>
        </w:rPr>
        <w:t>СИК №0803000</w:t>
      </w:r>
      <w:r w:rsidRPr="00750D02">
        <w:rPr>
          <w:rFonts w:ascii="Times New Roman" w:hAnsi="Times New Roman" w:cs="Times New Roman"/>
          <w:sz w:val="24"/>
          <w:szCs w:val="24"/>
          <w:lang w:val="bg-BG"/>
        </w:rPr>
        <w:t>19</w:t>
      </w:r>
      <w:r w:rsidRPr="00750D02">
        <w:rPr>
          <w:rFonts w:ascii="Times New Roman" w:hAnsi="Times New Roman" w:cs="Times New Roman"/>
          <w:sz w:val="24"/>
          <w:szCs w:val="24"/>
        </w:rPr>
        <w:t xml:space="preserve"> в </w:t>
      </w:r>
      <w:r w:rsidRPr="00750D02">
        <w:rPr>
          <w:rFonts w:ascii="Times New Roman" w:hAnsi="Times New Roman" w:cs="Times New Roman"/>
          <w:sz w:val="24"/>
          <w:szCs w:val="24"/>
          <w:lang w:val="bg-BG"/>
        </w:rPr>
        <w:t xml:space="preserve">село Дропла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157/25.09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942660" w:rsidRPr="001406B3" w:rsidRDefault="00942660" w:rsidP="00750D0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750D0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50D02">
        <w:rPr>
          <w:rFonts w:ascii="Times New Roman" w:hAnsi="Times New Roman" w:cs="Times New Roman"/>
          <w:sz w:val="24"/>
          <w:szCs w:val="24"/>
          <w:lang w:val="bg-BG"/>
        </w:rPr>
        <w:t xml:space="preserve">Стефка Илиева Димитрова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секретар на </w:t>
      </w:r>
      <w:r w:rsidRPr="00750D02">
        <w:rPr>
          <w:rFonts w:ascii="Times New Roman" w:hAnsi="Times New Roman" w:cs="Times New Roman"/>
          <w:sz w:val="24"/>
          <w:szCs w:val="24"/>
        </w:rPr>
        <w:t>СИК №0803000</w:t>
      </w:r>
      <w:r w:rsidRPr="00750D02">
        <w:rPr>
          <w:rFonts w:ascii="Times New Roman" w:hAnsi="Times New Roman" w:cs="Times New Roman"/>
          <w:sz w:val="24"/>
          <w:szCs w:val="24"/>
          <w:lang w:val="bg-BG"/>
        </w:rPr>
        <w:t>19</w:t>
      </w:r>
      <w:r w:rsidRPr="00750D02">
        <w:rPr>
          <w:rFonts w:ascii="Times New Roman" w:hAnsi="Times New Roman" w:cs="Times New Roman"/>
          <w:sz w:val="24"/>
          <w:szCs w:val="24"/>
        </w:rPr>
        <w:t xml:space="preserve"> в </w:t>
      </w:r>
      <w:r w:rsidRPr="00750D02">
        <w:rPr>
          <w:rFonts w:ascii="Times New Roman" w:hAnsi="Times New Roman" w:cs="Times New Roman"/>
          <w:sz w:val="24"/>
          <w:szCs w:val="24"/>
          <w:lang w:val="bg-BG"/>
        </w:rPr>
        <w:t xml:space="preserve">село Дропла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издава Удостоверение с №3</w:t>
      </w:r>
      <w:r>
        <w:rPr>
          <w:rFonts w:ascii="Times New Roman" w:hAnsi="Times New Roman" w:cs="Times New Roman"/>
          <w:sz w:val="24"/>
          <w:szCs w:val="24"/>
          <w:lang w:val="bg-BG"/>
        </w:rPr>
        <w:t>80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942660" w:rsidRDefault="00942660" w:rsidP="00750D0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D705B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т.7 с Решение №303 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и Решение №304 </w:t>
      </w:r>
      <w:r w:rsidRPr="00DF22BD">
        <w:rPr>
          <w:rFonts w:ascii="Times New Roman" w:hAnsi="Times New Roman" w:cs="Times New Roman"/>
          <w:sz w:val="24"/>
          <w:szCs w:val="24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</w:rPr>
        <w:t>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115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DF22BD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2015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Мехмед Хасан Расим представител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5BE">
        <w:rPr>
          <w:rFonts w:ascii="Times New Roman" w:hAnsi="Times New Roman" w:cs="Times New Roman"/>
          <w:sz w:val="24"/>
          <w:szCs w:val="24"/>
          <w:lang w:val="bg-BG"/>
        </w:rPr>
        <w:t>политическа партия „ДВИЖЕНИЕ ЗА ПРАВА И СВОБОДИ - ДПС“</w:t>
      </w:r>
      <w:r w:rsidRPr="00DF22BD">
        <w:rPr>
          <w:rFonts w:ascii="Times New Roman" w:hAnsi="Times New Roman" w:cs="Times New Roman"/>
          <w:sz w:val="24"/>
          <w:szCs w:val="24"/>
        </w:rPr>
        <w:t>, за про</w:t>
      </w:r>
      <w:r>
        <w:rPr>
          <w:rFonts w:ascii="Times New Roman" w:hAnsi="Times New Roman" w:cs="Times New Roman"/>
          <w:sz w:val="24"/>
          <w:szCs w:val="24"/>
        </w:rPr>
        <w:t>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DF22BD">
        <w:rPr>
          <w:rFonts w:ascii="Times New Roman" w:hAnsi="Times New Roman" w:cs="Times New Roman"/>
          <w:sz w:val="24"/>
          <w:szCs w:val="24"/>
        </w:rPr>
        <w:t>, ка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секретаря Славчо Антонов Иванов </w:t>
      </w:r>
      <w:r w:rsidRPr="00DF22BD">
        <w:rPr>
          <w:rFonts w:ascii="Times New Roman" w:hAnsi="Times New Roman" w:cs="Times New Roman"/>
          <w:sz w:val="24"/>
          <w:szCs w:val="24"/>
        </w:rPr>
        <w:t>да бъде освободен,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гово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>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Джелал Неджиб Фаик, както и члена Никола Янков Георгиев </w:t>
      </w:r>
      <w:r w:rsidRPr="00DF22BD">
        <w:rPr>
          <w:rFonts w:ascii="Times New Roman" w:hAnsi="Times New Roman" w:cs="Times New Roman"/>
          <w:sz w:val="24"/>
          <w:szCs w:val="24"/>
        </w:rPr>
        <w:t>да бъде освободен,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гово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 xml:space="preserve">значен 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>Славчо Антонов Иванов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 xml:space="preserve">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942660" w:rsidRPr="00182ABD" w:rsidRDefault="00942660" w:rsidP="00D705B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406B3" w:rsidRDefault="00942660" w:rsidP="00D705B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942660" w:rsidRPr="001406B3" w:rsidRDefault="00942660" w:rsidP="00D705BE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42660" w:rsidRPr="001406B3" w:rsidRDefault="00942660" w:rsidP="00D705B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>Славчо Антонов Иванов</w:t>
      </w:r>
      <w:r w:rsidRPr="007A6DF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като секретар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</w:t>
      </w:r>
      <w:r w:rsidRPr="00B1165E">
        <w:rPr>
          <w:rFonts w:ascii="Times New Roman" w:hAnsi="Times New Roman" w:cs="Times New Roman"/>
          <w:sz w:val="24"/>
          <w:szCs w:val="24"/>
        </w:rPr>
        <w:t>№0803000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B1165E">
        <w:rPr>
          <w:rFonts w:ascii="Times New Roman" w:hAnsi="Times New Roman" w:cs="Times New Roman"/>
          <w:sz w:val="24"/>
          <w:szCs w:val="24"/>
        </w:rPr>
        <w:t xml:space="preserve"> в 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 xml:space="preserve">село Оброчище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217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.09.2015 г.</w:t>
      </w:r>
    </w:p>
    <w:p w:rsidR="00942660" w:rsidRPr="001406B3" w:rsidRDefault="00942660" w:rsidP="00D705B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406B3" w:rsidRDefault="00942660" w:rsidP="00D705B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 xml:space="preserve">Джелал Неджиб Фаик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</w:t>
      </w:r>
      <w:r w:rsidRPr="00B1165E">
        <w:rPr>
          <w:rFonts w:ascii="Times New Roman" w:hAnsi="Times New Roman" w:cs="Times New Roman"/>
          <w:sz w:val="24"/>
          <w:szCs w:val="24"/>
        </w:rPr>
        <w:t>№0803000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B1165E">
        <w:rPr>
          <w:rFonts w:ascii="Times New Roman" w:hAnsi="Times New Roman" w:cs="Times New Roman"/>
          <w:sz w:val="24"/>
          <w:szCs w:val="24"/>
        </w:rPr>
        <w:t xml:space="preserve"> в 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 xml:space="preserve">село Оброчище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издава Удостоверение с №381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942660" w:rsidRDefault="00942660" w:rsidP="00D705B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D705B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406B3" w:rsidRDefault="00942660" w:rsidP="00D705B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942660" w:rsidRPr="001406B3" w:rsidRDefault="00942660" w:rsidP="00D705BE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42660" w:rsidRPr="001406B3" w:rsidRDefault="00942660" w:rsidP="00D705B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 xml:space="preserve">Никола Янков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като 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</w:t>
      </w:r>
      <w:r w:rsidRPr="00B1165E">
        <w:rPr>
          <w:rFonts w:ascii="Times New Roman" w:hAnsi="Times New Roman" w:cs="Times New Roman"/>
          <w:sz w:val="24"/>
          <w:szCs w:val="24"/>
        </w:rPr>
        <w:t>№0803000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B1165E">
        <w:rPr>
          <w:rFonts w:ascii="Times New Roman" w:hAnsi="Times New Roman" w:cs="Times New Roman"/>
          <w:sz w:val="24"/>
          <w:szCs w:val="24"/>
        </w:rPr>
        <w:t xml:space="preserve"> в 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 xml:space="preserve">село Оброчище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344/19.10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942660" w:rsidRPr="001406B3" w:rsidRDefault="00942660" w:rsidP="00D705B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406B3" w:rsidRDefault="00942660" w:rsidP="00D705B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 xml:space="preserve">Славчо Антонов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</w:t>
      </w:r>
      <w:r w:rsidRPr="00B1165E">
        <w:rPr>
          <w:rFonts w:ascii="Times New Roman" w:hAnsi="Times New Roman" w:cs="Times New Roman"/>
          <w:sz w:val="24"/>
          <w:szCs w:val="24"/>
        </w:rPr>
        <w:t>№0803000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B1165E">
        <w:rPr>
          <w:rFonts w:ascii="Times New Roman" w:hAnsi="Times New Roman" w:cs="Times New Roman"/>
          <w:sz w:val="24"/>
          <w:szCs w:val="24"/>
        </w:rPr>
        <w:t xml:space="preserve"> в </w:t>
      </w:r>
      <w:r w:rsidRPr="00B1165E">
        <w:rPr>
          <w:rFonts w:ascii="Times New Roman" w:hAnsi="Times New Roman" w:cs="Times New Roman"/>
          <w:sz w:val="24"/>
          <w:szCs w:val="24"/>
          <w:lang w:val="bg-BG"/>
        </w:rPr>
        <w:t xml:space="preserve">село Оброчище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издава Удостоверение с №37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942660" w:rsidRPr="001406B3" w:rsidRDefault="00942660" w:rsidP="00750D0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406B3" w:rsidRDefault="00942660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82ABD" w:rsidRDefault="00942660" w:rsidP="001846E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т.8 с Решение №305 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F22BD">
        <w:rPr>
          <w:rFonts w:ascii="Times New Roman" w:hAnsi="Times New Roman" w:cs="Times New Roman"/>
          <w:sz w:val="24"/>
          <w:szCs w:val="24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</w:rPr>
        <w:t>е постъпило предложение с вх.№1</w:t>
      </w:r>
      <w:r>
        <w:rPr>
          <w:rFonts w:ascii="Times New Roman" w:hAnsi="Times New Roman" w:cs="Times New Roman"/>
          <w:sz w:val="24"/>
          <w:szCs w:val="24"/>
          <w:lang w:val="bg-BG"/>
        </w:rPr>
        <w:t>16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DF22BD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 xml:space="preserve">2015 г.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Виктор Лучиянов Митраков</w:t>
      </w:r>
      <w:r w:rsidRPr="00DF22BD">
        <w:rPr>
          <w:rFonts w:ascii="Times New Roman" w:hAnsi="Times New Roman" w:cs="Times New Roman"/>
          <w:sz w:val="24"/>
          <w:szCs w:val="24"/>
        </w:rPr>
        <w:t xml:space="preserve"> – представител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местна коалиция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СИЛЕН БАЛЧИК</w:t>
      </w:r>
      <w:r w:rsidRPr="00DF22BD">
        <w:rPr>
          <w:rFonts w:ascii="Times New Roman" w:hAnsi="Times New Roman" w:cs="Times New Roman"/>
          <w:sz w:val="24"/>
          <w:szCs w:val="24"/>
        </w:rPr>
        <w:t>“, за про</w:t>
      </w:r>
      <w:r>
        <w:rPr>
          <w:rFonts w:ascii="Times New Roman" w:hAnsi="Times New Roman" w:cs="Times New Roman"/>
          <w:sz w:val="24"/>
          <w:szCs w:val="24"/>
        </w:rPr>
        <w:t>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36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Църква</w:t>
      </w:r>
      <w:r w:rsidRPr="00DF22BD">
        <w:rPr>
          <w:rFonts w:ascii="Times New Roman" w:hAnsi="Times New Roman" w:cs="Times New Roman"/>
          <w:sz w:val="24"/>
          <w:szCs w:val="24"/>
        </w:rPr>
        <w:t>, ка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  <w:lang w:val="bg-BG"/>
        </w:rPr>
        <w:t>члена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Ивайло Георгиев Панчев </w:t>
      </w:r>
      <w:r w:rsidRPr="00DF22BD">
        <w:rPr>
          <w:rFonts w:ascii="Times New Roman" w:hAnsi="Times New Roman" w:cs="Times New Roman"/>
          <w:sz w:val="24"/>
          <w:szCs w:val="24"/>
        </w:rPr>
        <w:t>да бъде освободен</w:t>
      </w:r>
      <w:r>
        <w:rPr>
          <w:rFonts w:ascii="Times New Roman" w:hAnsi="Times New Roman" w:cs="Times New Roman"/>
          <w:sz w:val="24"/>
          <w:szCs w:val="24"/>
        </w:rPr>
        <w:t>, а на н</w:t>
      </w:r>
      <w:r>
        <w:rPr>
          <w:rFonts w:ascii="Times New Roman" w:hAnsi="Times New Roman" w:cs="Times New Roman"/>
          <w:sz w:val="24"/>
          <w:szCs w:val="24"/>
          <w:lang w:val="bg-BG"/>
        </w:rPr>
        <w:t>егово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>значена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Лида Николова Панчева, 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942660" w:rsidRDefault="00942660" w:rsidP="001846E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942660" w:rsidRPr="001406B3" w:rsidRDefault="00942660" w:rsidP="001846E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942660" w:rsidRPr="001406B3" w:rsidRDefault="00942660" w:rsidP="001846E4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42660" w:rsidRPr="001406B3" w:rsidRDefault="00942660" w:rsidP="001846E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846E4">
        <w:rPr>
          <w:rFonts w:ascii="Times New Roman" w:hAnsi="Times New Roman" w:cs="Times New Roman"/>
          <w:sz w:val="24"/>
          <w:szCs w:val="24"/>
          <w:lang w:val="bg-BG"/>
        </w:rPr>
        <w:t xml:space="preserve">Ивайло Георгиев Панчев </w:t>
      </w:r>
      <w:r>
        <w:rPr>
          <w:rFonts w:ascii="Times New Roman" w:hAnsi="Times New Roman" w:cs="Times New Roman"/>
          <w:sz w:val="24"/>
          <w:szCs w:val="24"/>
          <w:lang w:val="bg-BG"/>
        </w:rPr>
        <w:t>с 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като  </w:t>
      </w:r>
      <w:r>
        <w:rPr>
          <w:rFonts w:ascii="Times New Roman" w:hAnsi="Times New Roman" w:cs="Times New Roman"/>
          <w:sz w:val="24"/>
          <w:szCs w:val="24"/>
          <w:lang w:val="bg-BG"/>
        </w:rPr>
        <w:t>член на</w:t>
      </w:r>
      <w:r w:rsidRPr="00750D02">
        <w:rPr>
          <w:rFonts w:ascii="Times New Roman" w:hAnsi="Times New Roman" w:cs="Times New Roman"/>
          <w:sz w:val="24"/>
          <w:szCs w:val="24"/>
        </w:rPr>
        <w:t xml:space="preserve"> </w:t>
      </w:r>
      <w:r w:rsidRPr="001846E4">
        <w:rPr>
          <w:rFonts w:ascii="Times New Roman" w:hAnsi="Times New Roman" w:cs="Times New Roman"/>
          <w:sz w:val="24"/>
          <w:szCs w:val="24"/>
        </w:rPr>
        <w:t>СИК №0803000</w:t>
      </w:r>
      <w:r w:rsidRPr="001846E4">
        <w:rPr>
          <w:rFonts w:ascii="Times New Roman" w:hAnsi="Times New Roman" w:cs="Times New Roman"/>
          <w:sz w:val="24"/>
          <w:szCs w:val="24"/>
          <w:lang w:val="bg-BG"/>
        </w:rPr>
        <w:t>36</w:t>
      </w:r>
      <w:r w:rsidRPr="001846E4">
        <w:rPr>
          <w:rFonts w:ascii="Times New Roman" w:hAnsi="Times New Roman" w:cs="Times New Roman"/>
          <w:sz w:val="24"/>
          <w:szCs w:val="24"/>
        </w:rPr>
        <w:t xml:space="preserve"> в </w:t>
      </w:r>
      <w:r w:rsidRPr="001846E4">
        <w:rPr>
          <w:rFonts w:ascii="Times New Roman" w:hAnsi="Times New Roman" w:cs="Times New Roman"/>
          <w:sz w:val="24"/>
          <w:szCs w:val="24"/>
          <w:lang w:val="bg-BG"/>
        </w:rPr>
        <w:t xml:space="preserve">село Църква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288/27.09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942660" w:rsidRPr="001406B3" w:rsidRDefault="00942660" w:rsidP="001846E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1846E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846E4">
        <w:rPr>
          <w:rFonts w:ascii="Times New Roman" w:hAnsi="Times New Roman" w:cs="Times New Roman"/>
          <w:sz w:val="24"/>
          <w:szCs w:val="24"/>
          <w:lang w:val="bg-BG"/>
        </w:rPr>
        <w:t>Лида Николова Панчева</w:t>
      </w:r>
      <w:r w:rsidRPr="00750D0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член на </w:t>
      </w:r>
      <w:r w:rsidRPr="001846E4">
        <w:rPr>
          <w:rFonts w:ascii="Times New Roman" w:hAnsi="Times New Roman" w:cs="Times New Roman"/>
          <w:sz w:val="24"/>
          <w:szCs w:val="24"/>
        </w:rPr>
        <w:t>СИК №0803000</w:t>
      </w:r>
      <w:r w:rsidRPr="001846E4">
        <w:rPr>
          <w:rFonts w:ascii="Times New Roman" w:hAnsi="Times New Roman" w:cs="Times New Roman"/>
          <w:sz w:val="24"/>
          <w:szCs w:val="24"/>
          <w:lang w:val="bg-BG"/>
        </w:rPr>
        <w:t>36</w:t>
      </w:r>
      <w:r w:rsidRPr="001846E4">
        <w:rPr>
          <w:rFonts w:ascii="Times New Roman" w:hAnsi="Times New Roman" w:cs="Times New Roman"/>
          <w:sz w:val="24"/>
          <w:szCs w:val="24"/>
        </w:rPr>
        <w:t xml:space="preserve"> в </w:t>
      </w:r>
      <w:r w:rsidRPr="001846E4">
        <w:rPr>
          <w:rFonts w:ascii="Times New Roman" w:hAnsi="Times New Roman" w:cs="Times New Roman"/>
          <w:sz w:val="24"/>
          <w:szCs w:val="24"/>
          <w:lang w:val="bg-BG"/>
        </w:rPr>
        <w:t xml:space="preserve">село Църква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издава Удостоверение с №3</w:t>
      </w:r>
      <w:r>
        <w:rPr>
          <w:rFonts w:ascii="Times New Roman" w:hAnsi="Times New Roman" w:cs="Times New Roman"/>
          <w:sz w:val="24"/>
          <w:szCs w:val="24"/>
          <w:lang w:val="bg-BG"/>
        </w:rPr>
        <w:t>83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942660" w:rsidRDefault="00942660" w:rsidP="001846E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182ABD" w:rsidRDefault="00942660" w:rsidP="00F4123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т.9 с Решение №306 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Във връзка с о</w:t>
      </w:r>
      <w:r w:rsidRPr="00F41238">
        <w:rPr>
          <w:rFonts w:ascii="Times New Roman" w:hAnsi="Times New Roman" w:cs="Times New Roman"/>
          <w:noProof/>
          <w:sz w:val="24"/>
          <w:szCs w:val="24"/>
        </w:rPr>
        <w:t>пределяне и упълномощаване членове на ОИК-Балчик да получат съвместно с Областна администрация – Добрич от печатницата изпълнител о</w:t>
      </w:r>
      <w:r w:rsidRPr="00F41238">
        <w:rPr>
          <w:rFonts w:ascii="Times New Roman" w:hAnsi="Times New Roman" w:cs="Times New Roman"/>
          <w:noProof/>
          <w:sz w:val="24"/>
          <w:szCs w:val="24"/>
          <w:lang w:val="bg-BG"/>
        </w:rPr>
        <w:t>т</w:t>
      </w:r>
      <w:r w:rsidRPr="00F41238">
        <w:rPr>
          <w:rFonts w:ascii="Times New Roman" w:hAnsi="Times New Roman" w:cs="Times New Roman"/>
          <w:noProof/>
          <w:sz w:val="24"/>
          <w:szCs w:val="24"/>
        </w:rPr>
        <w:t xml:space="preserve">печатаните хартиени бюлетини за гласуване </w:t>
      </w:r>
      <w:r w:rsidRPr="00F41238">
        <w:rPr>
          <w:rFonts w:ascii="Times New Roman" w:hAnsi="Times New Roman" w:cs="Times New Roman"/>
          <w:sz w:val="24"/>
          <w:szCs w:val="24"/>
        </w:rPr>
        <w:t>на втори тур</w:t>
      </w:r>
      <w:r w:rsidRPr="00F41238">
        <w:rPr>
          <w:rFonts w:ascii="Times New Roman" w:hAnsi="Times New Roman" w:cs="Times New Roman"/>
        </w:rPr>
        <w:t xml:space="preserve"> </w:t>
      </w:r>
      <w:r w:rsidRPr="00F41238">
        <w:rPr>
          <w:rFonts w:ascii="Times New Roman" w:hAnsi="Times New Roman" w:cs="Times New Roman"/>
          <w:noProof/>
          <w:sz w:val="24"/>
          <w:szCs w:val="24"/>
        </w:rPr>
        <w:t xml:space="preserve">на изборите за </w:t>
      </w:r>
      <w:r w:rsidRPr="00F41238">
        <w:rPr>
          <w:rFonts w:ascii="Times New Roman" w:hAnsi="Times New Roman" w:cs="Times New Roman"/>
          <w:sz w:val="24"/>
          <w:szCs w:val="24"/>
        </w:rPr>
        <w:t>кмет на кметство  на 01.11.2015 год.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4123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в” – 0 членове, предвид горното, 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 гр. Балчик</w:t>
      </w:r>
    </w:p>
    <w:p w:rsidR="00942660" w:rsidRPr="00F41238" w:rsidRDefault="00942660" w:rsidP="00F4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660" w:rsidRPr="00F41238" w:rsidRDefault="00942660" w:rsidP="00F4123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41238">
        <w:rPr>
          <w:rFonts w:ascii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942660" w:rsidRPr="00F41238" w:rsidRDefault="00942660" w:rsidP="00F4123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41238">
        <w:rPr>
          <w:rFonts w:ascii="Times New Roman" w:hAnsi="Times New Roman" w:cs="Times New Roman"/>
          <w:sz w:val="24"/>
          <w:szCs w:val="24"/>
          <w:lang w:val="bg-BG"/>
        </w:rPr>
        <w:t>            Определя и упълномощава членовете на ОИК-Балчик: Димитр</w:t>
      </w:r>
      <w:r>
        <w:rPr>
          <w:rFonts w:ascii="Times New Roman" w:hAnsi="Times New Roman" w:cs="Times New Roman"/>
          <w:sz w:val="24"/>
          <w:szCs w:val="24"/>
          <w:lang w:val="bg-BG"/>
        </w:rPr>
        <w:t>ина Господинова Чобанова  с ЕГН</w:t>
      </w:r>
      <w:r>
        <w:rPr>
          <w:rFonts w:ascii="Times New Roman" w:hAnsi="Times New Roman" w:cs="Times New Roman"/>
          <w:sz w:val="24"/>
          <w:szCs w:val="24"/>
        </w:rPr>
        <w:t xml:space="preserve">: ********** </w:t>
      </w:r>
      <w:r w:rsidRPr="00F41238">
        <w:rPr>
          <w:rFonts w:ascii="Times New Roman" w:hAnsi="Times New Roman" w:cs="Times New Roman"/>
          <w:sz w:val="24"/>
          <w:szCs w:val="24"/>
          <w:lang w:val="bg-BG"/>
        </w:rPr>
        <w:t>и Жоро Ганчев Георгиев с ЕГН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**********, </w:t>
      </w:r>
      <w:r w:rsidRPr="00F41238">
        <w:rPr>
          <w:rFonts w:ascii="Times New Roman" w:hAnsi="Times New Roman" w:cs="Times New Roman"/>
          <w:sz w:val="24"/>
          <w:szCs w:val="24"/>
          <w:lang w:val="bg-BG"/>
        </w:rPr>
        <w:t>които да извършат следното:</w:t>
      </w:r>
    </w:p>
    <w:p w:rsidR="00942660" w:rsidRPr="00F41238" w:rsidRDefault="00942660" w:rsidP="00F4123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41238">
        <w:rPr>
          <w:rFonts w:ascii="Times New Roman" w:hAnsi="Times New Roman" w:cs="Times New Roman"/>
          <w:sz w:val="24"/>
          <w:szCs w:val="24"/>
          <w:lang w:val="bg-BG"/>
        </w:rPr>
        <w:t>-           Да получат съвместно с Областна администрация – Добрич от печатницата изпълнител отпечатаните хартиени бюлетини и подпишат протокола за получаване на отпечатаните бюлетини.</w:t>
      </w:r>
    </w:p>
    <w:p w:rsidR="00942660" w:rsidRPr="00F41238" w:rsidRDefault="00942660" w:rsidP="00F4123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41238">
        <w:rPr>
          <w:rFonts w:ascii="Times New Roman" w:hAnsi="Times New Roman" w:cs="Times New Roman"/>
          <w:sz w:val="24"/>
          <w:szCs w:val="24"/>
          <w:lang w:val="bg-BG"/>
        </w:rPr>
        <w:t>-           Да съпроводят съвместно с Областна администрация – Добрич транспортното средство, което превозва отпечатаните бюлетини до областен център – Добрич, а от там до мястото на съхранение в общинска администрация Балчик.</w:t>
      </w:r>
    </w:p>
    <w:p w:rsidR="00942660" w:rsidRDefault="00942660" w:rsidP="001846E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1846E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FC2333" w:rsidRDefault="00942660" w:rsidP="005D7999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 с Решение №307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 ОИК Балчик е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с вх. №117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.10.2015 г. за регистрация на заместващ застъпник в кандидатската листа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Pr="00C74D0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БСП</w:t>
      </w:r>
      <w:r w:rsidRPr="00C74D0C">
        <w:rPr>
          <w:rFonts w:ascii="Times New Roman" w:hAnsi="Times New Roman" w:cs="Times New Roman"/>
          <w:sz w:val="24"/>
          <w:szCs w:val="24"/>
        </w:rPr>
        <w:t>“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във връзка с </w:t>
      </w:r>
      <w:hyperlink r:id="rId9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ал. 4 от ИК.</w:t>
      </w:r>
    </w:p>
    <w:p w:rsidR="00942660" w:rsidRPr="00FC2333" w:rsidRDefault="00942660" w:rsidP="005D799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942660" w:rsidRPr="00FC2333" w:rsidRDefault="00942660" w:rsidP="005D799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ал. 4 от ИК и във връзка с </w:t>
      </w:r>
      <w:hyperlink r:id="rId10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>. на ЦИК, Общинска избирателна комисия Балчик,</w:t>
      </w:r>
    </w:p>
    <w:p w:rsidR="00942660" w:rsidRPr="00FC2333" w:rsidRDefault="00942660" w:rsidP="005D799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42660" w:rsidRPr="00FC2333" w:rsidRDefault="00942660" w:rsidP="005D799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942660" w:rsidRDefault="00942660" w:rsidP="005D79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ЗАЛИЧАВА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от листа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застъпници </w:t>
      </w:r>
      <w:r w:rsidRPr="00DF22BD">
        <w:rPr>
          <w:rFonts w:ascii="Times New Roman" w:hAnsi="Times New Roman" w:cs="Times New Roman"/>
          <w:sz w:val="24"/>
          <w:szCs w:val="24"/>
        </w:rPr>
        <w:t xml:space="preserve">на </w:t>
      </w:r>
      <w:r w:rsidRPr="005D7999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Pr="005D7999">
        <w:rPr>
          <w:rFonts w:ascii="Times New Roman" w:hAnsi="Times New Roman" w:cs="Times New Roman"/>
          <w:sz w:val="24"/>
          <w:szCs w:val="24"/>
        </w:rPr>
        <w:t>„</w:t>
      </w:r>
      <w:r w:rsidRPr="005D7999">
        <w:rPr>
          <w:rFonts w:ascii="Times New Roman" w:hAnsi="Times New Roman" w:cs="Times New Roman"/>
          <w:sz w:val="24"/>
          <w:szCs w:val="24"/>
          <w:lang w:val="bg-BG"/>
        </w:rPr>
        <w:t>БСП</w:t>
      </w:r>
      <w:r w:rsidRPr="005D799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Дияна Стоянова Дянкова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с ЕГН:</w:t>
      </w:r>
      <w:r w:rsidRPr="002C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</w:p>
    <w:p w:rsidR="00942660" w:rsidRPr="00FC2333" w:rsidRDefault="00942660" w:rsidP="005D79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Default="00942660" w:rsidP="005D79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АНУЛИРА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bg-BG"/>
        </w:rPr>
        <w:t>19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.10.2015 г.</w:t>
      </w:r>
      <w:r w:rsidRPr="00A17D7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42660" w:rsidRPr="00FC2333" w:rsidRDefault="00942660" w:rsidP="005D79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FC2333" w:rsidRDefault="00942660" w:rsidP="005D79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РЕГИСТРИРА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листа на застъпници </w:t>
      </w:r>
      <w:r w:rsidRPr="00DE7AD6">
        <w:rPr>
          <w:rFonts w:ascii="Times New Roman" w:hAnsi="Times New Roman" w:cs="Times New Roman"/>
          <w:sz w:val="24"/>
          <w:szCs w:val="24"/>
        </w:rPr>
        <w:t xml:space="preserve">на </w:t>
      </w:r>
      <w:r w:rsidRPr="005D7999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Pr="005D7999">
        <w:rPr>
          <w:rFonts w:ascii="Times New Roman" w:hAnsi="Times New Roman" w:cs="Times New Roman"/>
          <w:sz w:val="24"/>
          <w:szCs w:val="24"/>
        </w:rPr>
        <w:t>„</w:t>
      </w:r>
      <w:r w:rsidRPr="005D7999">
        <w:rPr>
          <w:rFonts w:ascii="Times New Roman" w:hAnsi="Times New Roman" w:cs="Times New Roman"/>
          <w:sz w:val="24"/>
          <w:szCs w:val="24"/>
          <w:lang w:val="bg-BG"/>
        </w:rPr>
        <w:t>БСП</w:t>
      </w:r>
      <w:r w:rsidRPr="005D799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втори тур на изборите за кмет на кметство, насрочени за 01 ноември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2015 г., както следва:</w:t>
      </w:r>
    </w:p>
    <w:p w:rsidR="00942660" w:rsidRPr="00FC2333" w:rsidRDefault="00942660" w:rsidP="005D79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FC2333" w:rsidRDefault="00942660" w:rsidP="005D7999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79"/>
        <w:gridCol w:w="5245"/>
        <w:gridCol w:w="2835"/>
      </w:tblGrid>
      <w:tr w:rsidR="00942660" w:rsidRPr="00FC2333" w:rsidTr="00623A95">
        <w:trPr>
          <w:tblCellSpacing w:w="15" w:type="dxa"/>
        </w:trPr>
        <w:tc>
          <w:tcPr>
            <w:tcW w:w="1134" w:type="dxa"/>
            <w:vAlign w:val="center"/>
          </w:tcPr>
          <w:p w:rsidR="00942660" w:rsidRPr="00FC2333" w:rsidRDefault="00942660" w:rsidP="00623A9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5215" w:type="dxa"/>
            <w:vAlign w:val="center"/>
          </w:tcPr>
          <w:p w:rsidR="00942660" w:rsidRPr="00FC2333" w:rsidRDefault="00942660" w:rsidP="00623A9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Собствено,бащино и фамилно име на            застъпника</w:t>
            </w:r>
          </w:p>
        </w:tc>
        <w:tc>
          <w:tcPr>
            <w:tcW w:w="2790" w:type="dxa"/>
            <w:vAlign w:val="center"/>
          </w:tcPr>
          <w:p w:rsidR="00942660" w:rsidRPr="00FC2333" w:rsidRDefault="00942660" w:rsidP="00623A9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 НА ЗАСТЪПНИКА</w:t>
            </w:r>
          </w:p>
        </w:tc>
      </w:tr>
      <w:tr w:rsidR="00942660" w:rsidRPr="00FC2333" w:rsidTr="00623A95">
        <w:trPr>
          <w:tblCellSpacing w:w="15" w:type="dxa"/>
        </w:trPr>
        <w:tc>
          <w:tcPr>
            <w:tcW w:w="1134" w:type="dxa"/>
            <w:vAlign w:val="center"/>
          </w:tcPr>
          <w:p w:rsidR="00942660" w:rsidRPr="00FC2333" w:rsidRDefault="00942660" w:rsidP="00623A9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15" w:type="dxa"/>
            <w:vAlign w:val="center"/>
          </w:tcPr>
          <w:p w:rsidR="00942660" w:rsidRPr="00FC2333" w:rsidRDefault="00942660" w:rsidP="00623A9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Димов Иванов</w:t>
            </w:r>
          </w:p>
        </w:tc>
        <w:tc>
          <w:tcPr>
            <w:tcW w:w="2790" w:type="dxa"/>
            <w:vAlign w:val="center"/>
          </w:tcPr>
          <w:p w:rsidR="00942660" w:rsidRPr="00FC2333" w:rsidRDefault="00942660" w:rsidP="00623A9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942660" w:rsidRDefault="00942660" w:rsidP="005D799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42660" w:rsidRPr="001406B3" w:rsidRDefault="00942660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42660" w:rsidRPr="00FC2333" w:rsidRDefault="00942660" w:rsidP="00147244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Взетите на настоящото заседание Решения ще бъдат издадени от ОИК всяко поотделно на отделен носител.</w:t>
      </w:r>
    </w:p>
    <w:p w:rsidR="00942660" w:rsidRPr="00FC2333" w:rsidRDefault="00942660" w:rsidP="00FC2333">
      <w:pPr>
        <w:pStyle w:val="NormalWeb"/>
        <w:jc w:val="both"/>
        <w:rPr>
          <w:rFonts w:ascii="Times New Roman" w:hAnsi="Times New Roman" w:cs="Times New Roman"/>
          <w:noProof/>
        </w:rPr>
      </w:pPr>
      <w:r w:rsidRPr="00FC2333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942660" w:rsidRPr="00FC2333" w:rsidRDefault="00942660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42660" w:rsidRPr="00FC2333" w:rsidRDefault="00942660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Председател: </w:t>
      </w:r>
    </w:p>
    <w:p w:rsidR="00942660" w:rsidRPr="00FC2333" w:rsidRDefault="00942660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ab/>
        <w:t xml:space="preserve">/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Л. Хадживасилева </w:t>
      </w: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/</w:t>
      </w:r>
    </w:p>
    <w:p w:rsidR="00942660" w:rsidRPr="00FC2333" w:rsidRDefault="00942660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42660" w:rsidRPr="00FC2333" w:rsidRDefault="00942660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942660" w:rsidRPr="00FC2333" w:rsidRDefault="00942660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p w:rsidR="00942660" w:rsidRPr="00FC2333" w:rsidRDefault="00942660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942660" w:rsidRPr="00FC2333" w:rsidSect="009D583E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E2A"/>
    <w:multiLevelType w:val="hybridMultilevel"/>
    <w:tmpl w:val="77CC2E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E31687"/>
    <w:multiLevelType w:val="hybridMultilevel"/>
    <w:tmpl w:val="5D96BCF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1F51D0"/>
    <w:multiLevelType w:val="hybridMultilevel"/>
    <w:tmpl w:val="0DB683D8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E686FDF"/>
    <w:multiLevelType w:val="hybridMultilevel"/>
    <w:tmpl w:val="5F68A3D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026340C"/>
    <w:multiLevelType w:val="hybridMultilevel"/>
    <w:tmpl w:val="4912A454"/>
    <w:lvl w:ilvl="0" w:tplc="BE6AA1A2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6">
    <w:nsid w:val="51E16040"/>
    <w:multiLevelType w:val="hybridMultilevel"/>
    <w:tmpl w:val="7416CC1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ABA3132"/>
    <w:multiLevelType w:val="hybridMultilevel"/>
    <w:tmpl w:val="A274DFB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E16952"/>
    <w:multiLevelType w:val="hybridMultilevel"/>
    <w:tmpl w:val="16AC0B8E"/>
    <w:lvl w:ilvl="0" w:tplc="7B92EF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E0D3E81"/>
    <w:multiLevelType w:val="hybridMultilevel"/>
    <w:tmpl w:val="5F3624BA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F753E12"/>
    <w:multiLevelType w:val="hybridMultilevel"/>
    <w:tmpl w:val="7D14F9A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0FC53AA"/>
    <w:multiLevelType w:val="hybridMultilevel"/>
    <w:tmpl w:val="EAB01290"/>
    <w:lvl w:ilvl="0" w:tplc="FEEC68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624121B"/>
    <w:multiLevelType w:val="hybridMultilevel"/>
    <w:tmpl w:val="8D382CE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AE22D5"/>
    <w:multiLevelType w:val="hybridMultilevel"/>
    <w:tmpl w:val="D3BC69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C43"/>
    <w:rsid w:val="0008588E"/>
    <w:rsid w:val="000871CE"/>
    <w:rsid w:val="00091B2A"/>
    <w:rsid w:val="000A2CE9"/>
    <w:rsid w:val="000C7771"/>
    <w:rsid w:val="000F7DC1"/>
    <w:rsid w:val="00102EAF"/>
    <w:rsid w:val="00110AFF"/>
    <w:rsid w:val="00113547"/>
    <w:rsid w:val="001406B3"/>
    <w:rsid w:val="00141C5A"/>
    <w:rsid w:val="00143EEE"/>
    <w:rsid w:val="00147244"/>
    <w:rsid w:val="001714A4"/>
    <w:rsid w:val="00182ABD"/>
    <w:rsid w:val="001846E4"/>
    <w:rsid w:val="0019674B"/>
    <w:rsid w:val="001A5913"/>
    <w:rsid w:val="001F524E"/>
    <w:rsid w:val="00232788"/>
    <w:rsid w:val="00235AE9"/>
    <w:rsid w:val="00245D33"/>
    <w:rsid w:val="002532A8"/>
    <w:rsid w:val="002822C6"/>
    <w:rsid w:val="00285C65"/>
    <w:rsid w:val="002A199F"/>
    <w:rsid w:val="002B7D4D"/>
    <w:rsid w:val="002C2D5B"/>
    <w:rsid w:val="003153D3"/>
    <w:rsid w:val="00315730"/>
    <w:rsid w:val="00347D1A"/>
    <w:rsid w:val="003C00F1"/>
    <w:rsid w:val="003F07EF"/>
    <w:rsid w:val="004B0181"/>
    <w:rsid w:val="004B7F59"/>
    <w:rsid w:val="005243C2"/>
    <w:rsid w:val="005304D0"/>
    <w:rsid w:val="00530928"/>
    <w:rsid w:val="0055171F"/>
    <w:rsid w:val="00563DD6"/>
    <w:rsid w:val="005704B0"/>
    <w:rsid w:val="005872E3"/>
    <w:rsid w:val="005B3CC3"/>
    <w:rsid w:val="005D7999"/>
    <w:rsid w:val="005E3EDB"/>
    <w:rsid w:val="005E48F5"/>
    <w:rsid w:val="005F2949"/>
    <w:rsid w:val="00613BAB"/>
    <w:rsid w:val="00615104"/>
    <w:rsid w:val="00622C65"/>
    <w:rsid w:val="00623135"/>
    <w:rsid w:val="00623A95"/>
    <w:rsid w:val="006524DF"/>
    <w:rsid w:val="006727B5"/>
    <w:rsid w:val="00691270"/>
    <w:rsid w:val="006F59F5"/>
    <w:rsid w:val="00713806"/>
    <w:rsid w:val="0073003E"/>
    <w:rsid w:val="007311ED"/>
    <w:rsid w:val="00750D02"/>
    <w:rsid w:val="007519B4"/>
    <w:rsid w:val="00764EA7"/>
    <w:rsid w:val="0079086E"/>
    <w:rsid w:val="007A6DF8"/>
    <w:rsid w:val="007C5766"/>
    <w:rsid w:val="007F64F3"/>
    <w:rsid w:val="008065D2"/>
    <w:rsid w:val="008448A1"/>
    <w:rsid w:val="00845A1B"/>
    <w:rsid w:val="00846D00"/>
    <w:rsid w:val="00850F2D"/>
    <w:rsid w:val="0086161C"/>
    <w:rsid w:val="008651C0"/>
    <w:rsid w:val="008774DA"/>
    <w:rsid w:val="008B57BD"/>
    <w:rsid w:val="008F4560"/>
    <w:rsid w:val="0092096D"/>
    <w:rsid w:val="00923B79"/>
    <w:rsid w:val="00927B4B"/>
    <w:rsid w:val="00942660"/>
    <w:rsid w:val="00944040"/>
    <w:rsid w:val="0094757C"/>
    <w:rsid w:val="0095390A"/>
    <w:rsid w:val="009546F9"/>
    <w:rsid w:val="009621AA"/>
    <w:rsid w:val="009911CE"/>
    <w:rsid w:val="009A26CE"/>
    <w:rsid w:val="009A7D55"/>
    <w:rsid w:val="009C0420"/>
    <w:rsid w:val="009C6C43"/>
    <w:rsid w:val="009D583E"/>
    <w:rsid w:val="009E2E4F"/>
    <w:rsid w:val="00A17D71"/>
    <w:rsid w:val="00A23486"/>
    <w:rsid w:val="00A35117"/>
    <w:rsid w:val="00A67995"/>
    <w:rsid w:val="00A95D25"/>
    <w:rsid w:val="00AA101F"/>
    <w:rsid w:val="00AE21C8"/>
    <w:rsid w:val="00B1165E"/>
    <w:rsid w:val="00B931E2"/>
    <w:rsid w:val="00B94E7D"/>
    <w:rsid w:val="00BA24F6"/>
    <w:rsid w:val="00BC6472"/>
    <w:rsid w:val="00BD1226"/>
    <w:rsid w:val="00C034A5"/>
    <w:rsid w:val="00C66233"/>
    <w:rsid w:val="00C74D0C"/>
    <w:rsid w:val="00C81030"/>
    <w:rsid w:val="00CC2809"/>
    <w:rsid w:val="00CD239D"/>
    <w:rsid w:val="00CE1C93"/>
    <w:rsid w:val="00CE51EA"/>
    <w:rsid w:val="00CE56B0"/>
    <w:rsid w:val="00D31F62"/>
    <w:rsid w:val="00D322F7"/>
    <w:rsid w:val="00D705BE"/>
    <w:rsid w:val="00DC41C2"/>
    <w:rsid w:val="00DE7AD6"/>
    <w:rsid w:val="00DF22BD"/>
    <w:rsid w:val="00DF3541"/>
    <w:rsid w:val="00E01763"/>
    <w:rsid w:val="00E134E2"/>
    <w:rsid w:val="00E45A06"/>
    <w:rsid w:val="00E47699"/>
    <w:rsid w:val="00E6497E"/>
    <w:rsid w:val="00E80C6F"/>
    <w:rsid w:val="00E81FF9"/>
    <w:rsid w:val="00E85337"/>
    <w:rsid w:val="00E860CA"/>
    <w:rsid w:val="00EA08B2"/>
    <w:rsid w:val="00EC31BF"/>
    <w:rsid w:val="00EF2FE7"/>
    <w:rsid w:val="00F0370B"/>
    <w:rsid w:val="00F41238"/>
    <w:rsid w:val="00F97E6A"/>
    <w:rsid w:val="00FA17FE"/>
    <w:rsid w:val="00FA703C"/>
    <w:rsid w:val="00FB4D45"/>
    <w:rsid w:val="00FC2333"/>
    <w:rsid w:val="00FD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43"/>
    <w:rPr>
      <w:rFonts w:ascii="Cambria" w:hAnsi="Cambria" w:cs="Cambria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777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99"/>
    <w:qFormat/>
    <w:rsid w:val="002A199F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846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F5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24E"/>
    <w:rPr>
      <w:rFonts w:ascii="Tahoma" w:eastAsia="Times New Roman" w:hAnsi="Tahoma" w:cs="Tahoma"/>
      <w:sz w:val="16"/>
      <w:szCs w:val="16"/>
      <w:lang w:val="en-US" w:eastAsia="bg-BG"/>
    </w:rPr>
  </w:style>
  <w:style w:type="character" w:styleId="IntenseEmphasis">
    <w:name w:val="Intense Emphasis"/>
    <w:basedOn w:val="DefaultParagraphFont"/>
    <w:uiPriority w:val="99"/>
    <w:qFormat/>
    <w:rsid w:val="001714A4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2113/2015-09-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113/2015-09-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bg/decisions/2113/2015-09-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ik.bg/bg/decisions/2113/2015-09-11" TargetMode="External"/><Relationship Id="rId10" Type="http://schemas.openxmlformats.org/officeDocument/2006/relationships/hyperlink" Target="https://www.cik.bg/bg/decisions/2113/2015-09-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k.bg/bg/decisions/2113/2015-09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288</TotalTime>
  <Pages>6</Pages>
  <Words>1663</Words>
  <Characters>9480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FullName01</cp:lastModifiedBy>
  <cp:revision>25</cp:revision>
  <cp:lastPrinted>2015-10-30T07:37:00Z</cp:lastPrinted>
  <dcterms:created xsi:type="dcterms:W3CDTF">2015-10-29T08:39:00Z</dcterms:created>
  <dcterms:modified xsi:type="dcterms:W3CDTF">2015-10-30T16:44:00Z</dcterms:modified>
</cp:coreProperties>
</file>